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2805" w14:textId="77777777" w:rsidR="000F3120" w:rsidRDefault="000F3120" w:rsidP="00B82CAE">
      <w:pPr>
        <w:spacing w:after="0" w:line="240" w:lineRule="auto"/>
      </w:pPr>
      <w:r>
        <w:separator/>
      </w:r>
    </w:p>
  </w:endnote>
  <w:endnote w:type="continuationSeparator" w:id="0">
    <w:p w14:paraId="75FC7A17" w14:textId="77777777" w:rsidR="000F3120" w:rsidRDefault="000F3120"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37C4" w14:textId="77777777" w:rsidR="000F3120" w:rsidRDefault="000F3120" w:rsidP="00B82CAE">
      <w:pPr>
        <w:spacing w:after="0" w:line="240" w:lineRule="auto"/>
      </w:pPr>
      <w:r>
        <w:separator/>
      </w:r>
    </w:p>
  </w:footnote>
  <w:footnote w:type="continuationSeparator" w:id="0">
    <w:p w14:paraId="5AB43B8A" w14:textId="77777777" w:rsidR="000F3120" w:rsidRDefault="000F3120"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9446A"/>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27DB-6FCC-4D10-BB7A-17AA3F59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Cesare Ilaria</dc:creator>
  <cp:keywords/>
  <dc:description/>
  <cp:lastModifiedBy>Di Cesare Ilaria</cp:lastModifiedBy>
  <cp:revision>2</cp:revision>
  <cp:lastPrinted>2022-03-10T11:31:00Z</cp:lastPrinted>
  <dcterms:created xsi:type="dcterms:W3CDTF">2022-06-14T09:11:00Z</dcterms:created>
  <dcterms:modified xsi:type="dcterms:W3CDTF">2022-06-14T09:11:00Z</dcterms:modified>
</cp:coreProperties>
</file>